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D9" w:rsidRPr="00941292" w:rsidRDefault="005D7ED9" w:rsidP="00031BDE">
      <w:pPr>
        <w:spacing w:line="360" w:lineRule="auto"/>
        <w:jc w:val="center"/>
        <w:rPr>
          <w:rFonts w:ascii="黑体" w:eastAsia="黑体"/>
          <w:sz w:val="36"/>
          <w:szCs w:val="36"/>
        </w:rPr>
      </w:pPr>
      <w:r w:rsidRPr="00941292">
        <w:rPr>
          <w:rFonts w:ascii="黑体" w:eastAsia="黑体" w:hint="eastAsia"/>
          <w:sz w:val="36"/>
          <w:szCs w:val="36"/>
        </w:rPr>
        <w:t>二</w:t>
      </w:r>
      <w:r w:rsidRPr="00941292">
        <w:rPr>
          <w:rFonts w:ascii="黑体" w:eastAsia="黑体"/>
          <w:sz w:val="36"/>
          <w:szCs w:val="36"/>
        </w:rPr>
        <w:t>0</w:t>
      </w:r>
      <w:r w:rsidRPr="00941292">
        <w:rPr>
          <w:rFonts w:ascii="黑体" w:eastAsia="黑体" w:hint="eastAsia"/>
          <w:sz w:val="36"/>
          <w:szCs w:val="36"/>
        </w:rPr>
        <w:t>一三年度沪台交流项目执行情况统计表</w:t>
      </w:r>
    </w:p>
    <w:p w:rsidR="005D7ED9" w:rsidRDefault="005D7ED9" w:rsidP="00031BDE">
      <w:pPr>
        <w:spacing w:line="360" w:lineRule="auto"/>
        <w:rPr>
          <w:sz w:val="28"/>
          <w:szCs w:val="28"/>
        </w:rPr>
      </w:pPr>
    </w:p>
    <w:p w:rsidR="005D7ED9" w:rsidRPr="00031BDE" w:rsidRDefault="005D7ED9" w:rsidP="00031BDE">
      <w:pPr>
        <w:spacing w:line="360" w:lineRule="auto"/>
        <w:rPr>
          <w:sz w:val="28"/>
          <w:szCs w:val="28"/>
        </w:rPr>
      </w:pPr>
      <w:r w:rsidRPr="00031BDE">
        <w:rPr>
          <w:rFonts w:hint="eastAsia"/>
          <w:sz w:val="28"/>
          <w:szCs w:val="28"/>
        </w:rPr>
        <w:t>填表单位</w:t>
      </w:r>
      <w:r>
        <w:rPr>
          <w:rFonts w:hint="eastAsia"/>
          <w:sz w:val="28"/>
          <w:szCs w:val="28"/>
        </w:rPr>
        <w:t>：</w:t>
      </w:r>
      <w:r w:rsidRPr="00031BDE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</w:t>
      </w:r>
      <w:r w:rsidRPr="00031BDE">
        <w:rPr>
          <w:rFonts w:hint="eastAsia"/>
          <w:sz w:val="28"/>
          <w:szCs w:val="28"/>
          <w:u w:val="single"/>
        </w:rPr>
        <w:t>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592"/>
        <w:gridCol w:w="2370"/>
        <w:gridCol w:w="2370"/>
        <w:gridCol w:w="3646"/>
        <w:gridCol w:w="1098"/>
      </w:tblGrid>
      <w:tr w:rsidR="005D7ED9" w:rsidTr="004F0E25">
        <w:trPr>
          <w:trHeight w:val="1245"/>
        </w:trPr>
        <w:tc>
          <w:tcPr>
            <w:tcW w:w="1076" w:type="dxa"/>
          </w:tcPr>
          <w:p w:rsidR="005D7ED9" w:rsidRPr="00A437AD" w:rsidRDefault="005D7ED9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3592" w:type="dxa"/>
          </w:tcPr>
          <w:p w:rsidR="005D7ED9" w:rsidRPr="00A437AD" w:rsidRDefault="005D7ED9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项目名称和主题</w:t>
            </w:r>
          </w:p>
        </w:tc>
        <w:tc>
          <w:tcPr>
            <w:tcW w:w="2370" w:type="dxa"/>
          </w:tcPr>
          <w:p w:rsidR="005D7ED9" w:rsidRPr="00A437AD" w:rsidRDefault="005D7ED9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主办单位</w:t>
            </w:r>
          </w:p>
        </w:tc>
        <w:tc>
          <w:tcPr>
            <w:tcW w:w="2370" w:type="dxa"/>
          </w:tcPr>
          <w:p w:rsidR="005D7ED9" w:rsidRPr="00A437AD" w:rsidRDefault="005D7ED9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举办时间和地点</w:t>
            </w:r>
          </w:p>
        </w:tc>
        <w:tc>
          <w:tcPr>
            <w:tcW w:w="3646" w:type="dxa"/>
          </w:tcPr>
          <w:p w:rsidR="005D7ED9" w:rsidRPr="00A437AD" w:rsidRDefault="005D7ED9" w:rsidP="00477EA1">
            <w:pPr>
              <w:spacing w:line="12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拟</w:t>
            </w:r>
            <w:r w:rsidRPr="00A437AD">
              <w:rPr>
                <w:rFonts w:ascii="黑体" w:eastAsia="黑体" w:hint="eastAsia"/>
                <w:sz w:val="28"/>
                <w:szCs w:val="28"/>
              </w:rPr>
              <w:t>参与活动台方主要人员</w:t>
            </w:r>
          </w:p>
          <w:p w:rsidR="005D7ED9" w:rsidRPr="00A437AD" w:rsidRDefault="005D7ED9" w:rsidP="00477EA1">
            <w:pPr>
              <w:spacing w:line="12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（姓名、职务、人数）</w:t>
            </w:r>
          </w:p>
        </w:tc>
        <w:tc>
          <w:tcPr>
            <w:tcW w:w="1098" w:type="dxa"/>
          </w:tcPr>
          <w:p w:rsidR="005D7ED9" w:rsidRPr="00A437AD" w:rsidRDefault="005D7ED9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5D7ED9" w:rsidTr="004F0E25">
        <w:trPr>
          <w:trHeight w:val="1137"/>
        </w:trPr>
        <w:tc>
          <w:tcPr>
            <w:tcW w:w="1076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3592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2370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2370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3646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1098" w:type="dxa"/>
          </w:tcPr>
          <w:p w:rsidR="005D7ED9" w:rsidRDefault="005D7ED9" w:rsidP="00FE6F1C">
            <w:pPr>
              <w:spacing w:line="360" w:lineRule="auto"/>
            </w:pPr>
          </w:p>
        </w:tc>
      </w:tr>
      <w:tr w:rsidR="005D7ED9" w:rsidTr="004F0E25">
        <w:trPr>
          <w:trHeight w:val="1137"/>
        </w:trPr>
        <w:tc>
          <w:tcPr>
            <w:tcW w:w="1076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3592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2370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2370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3646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1098" w:type="dxa"/>
          </w:tcPr>
          <w:p w:rsidR="005D7ED9" w:rsidRDefault="005D7ED9" w:rsidP="00FE6F1C">
            <w:pPr>
              <w:spacing w:line="360" w:lineRule="auto"/>
            </w:pPr>
          </w:p>
        </w:tc>
      </w:tr>
      <w:tr w:rsidR="005D7ED9" w:rsidTr="004F0E25">
        <w:trPr>
          <w:trHeight w:val="1137"/>
        </w:trPr>
        <w:tc>
          <w:tcPr>
            <w:tcW w:w="1076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3592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2370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2370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3646" w:type="dxa"/>
          </w:tcPr>
          <w:p w:rsidR="005D7ED9" w:rsidRDefault="005D7ED9" w:rsidP="00FE6F1C">
            <w:pPr>
              <w:spacing w:line="360" w:lineRule="auto"/>
            </w:pPr>
          </w:p>
        </w:tc>
        <w:tc>
          <w:tcPr>
            <w:tcW w:w="1098" w:type="dxa"/>
          </w:tcPr>
          <w:p w:rsidR="005D7ED9" w:rsidRDefault="005D7ED9" w:rsidP="00FE6F1C">
            <w:pPr>
              <w:spacing w:line="360" w:lineRule="auto"/>
            </w:pPr>
          </w:p>
        </w:tc>
      </w:tr>
    </w:tbl>
    <w:p w:rsidR="005D7ED9" w:rsidRDefault="005D7ED9" w:rsidP="001F3733">
      <w:pPr>
        <w:spacing w:line="360" w:lineRule="auto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、沪台交流项目包括赴台交流项目和在沪交流项目</w:t>
      </w:r>
    </w:p>
    <w:p w:rsidR="005D7ED9" w:rsidRPr="00031BDE" w:rsidRDefault="005D7ED9" w:rsidP="001F3733">
      <w:pPr>
        <w:spacing w:line="360" w:lineRule="auto"/>
      </w:pPr>
      <w:r>
        <w:t xml:space="preserve">  2</w:t>
      </w:r>
      <w:r>
        <w:rPr>
          <w:rFonts w:hint="eastAsia"/>
        </w:rPr>
        <w:t>、签订沪台合作协议的单位请提供协议复印件</w:t>
      </w:r>
    </w:p>
    <w:sectPr w:rsidR="005D7ED9" w:rsidRPr="00031BDE" w:rsidSect="00A437AD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ED9" w:rsidRDefault="005D7ED9">
      <w:r>
        <w:separator/>
      </w:r>
    </w:p>
  </w:endnote>
  <w:endnote w:type="continuationSeparator" w:id="0">
    <w:p w:rsidR="005D7ED9" w:rsidRDefault="005D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ED9" w:rsidRDefault="005D7ED9" w:rsidP="00BD1F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7ED9" w:rsidRDefault="005D7ED9" w:rsidP="00BE6B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ED9" w:rsidRDefault="005D7ED9" w:rsidP="00BD1F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D7ED9" w:rsidRDefault="005D7ED9" w:rsidP="00BE6B1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ED9" w:rsidRDefault="005D7ED9">
      <w:r>
        <w:separator/>
      </w:r>
    </w:p>
  </w:footnote>
  <w:footnote w:type="continuationSeparator" w:id="0">
    <w:p w:rsidR="005D7ED9" w:rsidRDefault="005D7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2C06"/>
    <w:multiLevelType w:val="multilevel"/>
    <w:tmpl w:val="3FBEC22C"/>
    <w:lvl w:ilvl="0">
      <w:start w:val="2012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1">
      <w:start w:val="9"/>
      <w:numFmt w:val="decimalZero"/>
      <w:lvlText w:val="%1-%2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2">
      <w:start w:val="6"/>
      <w:numFmt w:val="decimalZero"/>
      <w:lvlText w:val="%1-%2-%3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E71"/>
    <w:rsid w:val="00001E72"/>
    <w:rsid w:val="00031BDE"/>
    <w:rsid w:val="000D029E"/>
    <w:rsid w:val="000D0B98"/>
    <w:rsid w:val="000F71E4"/>
    <w:rsid w:val="00103E23"/>
    <w:rsid w:val="00182181"/>
    <w:rsid w:val="0019548C"/>
    <w:rsid w:val="001C3D71"/>
    <w:rsid w:val="001F3733"/>
    <w:rsid w:val="0023271A"/>
    <w:rsid w:val="0025095F"/>
    <w:rsid w:val="00282173"/>
    <w:rsid w:val="00366517"/>
    <w:rsid w:val="00397F80"/>
    <w:rsid w:val="003C374D"/>
    <w:rsid w:val="00421921"/>
    <w:rsid w:val="0043103E"/>
    <w:rsid w:val="00433B6C"/>
    <w:rsid w:val="00467D7F"/>
    <w:rsid w:val="00477EA1"/>
    <w:rsid w:val="00482817"/>
    <w:rsid w:val="004A2914"/>
    <w:rsid w:val="004A3ADA"/>
    <w:rsid w:val="004C0D6B"/>
    <w:rsid w:val="004D0492"/>
    <w:rsid w:val="004F0E25"/>
    <w:rsid w:val="005626CA"/>
    <w:rsid w:val="00571A2E"/>
    <w:rsid w:val="00596E71"/>
    <w:rsid w:val="005A3FA5"/>
    <w:rsid w:val="005A4262"/>
    <w:rsid w:val="005D7ED9"/>
    <w:rsid w:val="00601372"/>
    <w:rsid w:val="00673872"/>
    <w:rsid w:val="006E7F6F"/>
    <w:rsid w:val="00747335"/>
    <w:rsid w:val="007511AC"/>
    <w:rsid w:val="007B42B2"/>
    <w:rsid w:val="007C4641"/>
    <w:rsid w:val="007C6EED"/>
    <w:rsid w:val="007D689A"/>
    <w:rsid w:val="0081167C"/>
    <w:rsid w:val="00812783"/>
    <w:rsid w:val="00812860"/>
    <w:rsid w:val="00876E3E"/>
    <w:rsid w:val="008F7A54"/>
    <w:rsid w:val="008F7F86"/>
    <w:rsid w:val="00940078"/>
    <w:rsid w:val="0094069F"/>
    <w:rsid w:val="00941292"/>
    <w:rsid w:val="00991B4A"/>
    <w:rsid w:val="009A22A7"/>
    <w:rsid w:val="009A45CC"/>
    <w:rsid w:val="009D05A7"/>
    <w:rsid w:val="009D1E3B"/>
    <w:rsid w:val="00A11770"/>
    <w:rsid w:val="00A23D17"/>
    <w:rsid w:val="00A437AD"/>
    <w:rsid w:val="00AD1568"/>
    <w:rsid w:val="00B46D7B"/>
    <w:rsid w:val="00B8434E"/>
    <w:rsid w:val="00BB3873"/>
    <w:rsid w:val="00BB692A"/>
    <w:rsid w:val="00BD0DFB"/>
    <w:rsid w:val="00BD1F8F"/>
    <w:rsid w:val="00BD3167"/>
    <w:rsid w:val="00BE6B17"/>
    <w:rsid w:val="00C56F3C"/>
    <w:rsid w:val="00C65054"/>
    <w:rsid w:val="00CB4C26"/>
    <w:rsid w:val="00CD36A3"/>
    <w:rsid w:val="00D07D19"/>
    <w:rsid w:val="00D46BD3"/>
    <w:rsid w:val="00DC3C69"/>
    <w:rsid w:val="00DE64A9"/>
    <w:rsid w:val="00E15BB1"/>
    <w:rsid w:val="00E44FEA"/>
    <w:rsid w:val="00E55705"/>
    <w:rsid w:val="00EE3C83"/>
    <w:rsid w:val="00F2379F"/>
    <w:rsid w:val="00F6316C"/>
    <w:rsid w:val="00F80446"/>
    <w:rsid w:val="00FE520C"/>
    <w:rsid w:val="00FE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6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31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3167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467D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6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45CC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BE6B17"/>
    <w:rPr>
      <w:rFonts w:cs="Times New Roman"/>
    </w:rPr>
  </w:style>
  <w:style w:type="character" w:styleId="Hyperlink">
    <w:name w:val="Hyperlink"/>
    <w:basedOn w:val="DefaultParagraphFont"/>
    <w:uiPriority w:val="99"/>
    <w:rsid w:val="00747335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031BD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A2914"/>
    <w:rPr>
      <w:rFonts w:cs="Times New Roman"/>
    </w:rPr>
  </w:style>
  <w:style w:type="table" w:styleId="TableGrid">
    <w:name w:val="Table Grid"/>
    <w:basedOn w:val="TableNormal"/>
    <w:uiPriority w:val="99"/>
    <w:locked/>
    <w:rsid w:val="00031BD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524</TotalTime>
  <Pages>1</Pages>
  <Words>23</Words>
  <Characters>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2012-10-26T05:27:00Z</dcterms:created>
  <dcterms:modified xsi:type="dcterms:W3CDTF">2013-11-28T04:50:00Z</dcterms:modified>
</cp:coreProperties>
</file>