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91" w:rsidRPr="004F0E25" w:rsidRDefault="00E72691" w:rsidP="00031BDE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4F0E25">
        <w:rPr>
          <w:rFonts w:ascii="黑体" w:eastAsia="黑体" w:hint="eastAsia"/>
          <w:sz w:val="36"/>
          <w:szCs w:val="36"/>
        </w:rPr>
        <w:t>二</w:t>
      </w:r>
      <w:r w:rsidRPr="004F0E25">
        <w:rPr>
          <w:rFonts w:ascii="黑体" w:eastAsia="黑体"/>
          <w:sz w:val="36"/>
          <w:szCs w:val="36"/>
        </w:rPr>
        <w:t>O</w:t>
      </w:r>
      <w:r>
        <w:rPr>
          <w:rFonts w:ascii="黑体" w:eastAsia="黑体" w:hint="eastAsia"/>
          <w:sz w:val="36"/>
          <w:szCs w:val="36"/>
        </w:rPr>
        <w:t>一四</w:t>
      </w:r>
      <w:r w:rsidRPr="004F0E25">
        <w:rPr>
          <w:rFonts w:ascii="黑体" w:eastAsia="黑体" w:hint="eastAsia"/>
          <w:sz w:val="36"/>
          <w:szCs w:val="36"/>
        </w:rPr>
        <w:t>年度沪台交流项目规划表</w:t>
      </w:r>
    </w:p>
    <w:p w:rsidR="00E72691" w:rsidRDefault="00E72691" w:rsidP="00031BDE">
      <w:pPr>
        <w:spacing w:line="360" w:lineRule="auto"/>
        <w:rPr>
          <w:sz w:val="28"/>
          <w:szCs w:val="28"/>
        </w:rPr>
      </w:pPr>
    </w:p>
    <w:p w:rsidR="00E72691" w:rsidRPr="00031BDE" w:rsidRDefault="00E72691" w:rsidP="00031BDE">
      <w:pPr>
        <w:spacing w:line="360" w:lineRule="auto"/>
        <w:rPr>
          <w:sz w:val="28"/>
          <w:szCs w:val="28"/>
        </w:rPr>
      </w:pPr>
      <w:r w:rsidRPr="00031BDE">
        <w:rPr>
          <w:rFonts w:hint="eastAsia"/>
          <w:sz w:val="28"/>
          <w:szCs w:val="28"/>
        </w:rPr>
        <w:t>填表单位</w:t>
      </w:r>
      <w:r>
        <w:rPr>
          <w:rFonts w:hint="eastAsia"/>
          <w:sz w:val="28"/>
          <w:szCs w:val="28"/>
        </w:rPr>
        <w:t>：</w:t>
      </w:r>
      <w:r w:rsidRPr="00031BDE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</w:t>
      </w:r>
      <w:r w:rsidRPr="00031BDE">
        <w:rPr>
          <w:rFonts w:hint="eastAsia"/>
          <w:sz w:val="28"/>
          <w:szCs w:val="28"/>
          <w:u w:val="single"/>
        </w:rPr>
        <w:t>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592"/>
        <w:gridCol w:w="2370"/>
        <w:gridCol w:w="2370"/>
        <w:gridCol w:w="3646"/>
        <w:gridCol w:w="1098"/>
      </w:tblGrid>
      <w:tr w:rsidR="00E72691" w:rsidTr="004F0E25">
        <w:trPr>
          <w:trHeight w:val="1245"/>
        </w:trPr>
        <w:tc>
          <w:tcPr>
            <w:tcW w:w="1076" w:type="dxa"/>
          </w:tcPr>
          <w:p w:rsidR="00E72691" w:rsidRPr="00A437AD" w:rsidRDefault="00E72691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3592" w:type="dxa"/>
          </w:tcPr>
          <w:p w:rsidR="00E72691" w:rsidRPr="00A437AD" w:rsidRDefault="00E72691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项目名称和主题</w:t>
            </w:r>
          </w:p>
        </w:tc>
        <w:tc>
          <w:tcPr>
            <w:tcW w:w="2370" w:type="dxa"/>
          </w:tcPr>
          <w:p w:rsidR="00E72691" w:rsidRPr="00A437AD" w:rsidRDefault="00E72691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主办单位</w:t>
            </w:r>
          </w:p>
        </w:tc>
        <w:tc>
          <w:tcPr>
            <w:tcW w:w="2370" w:type="dxa"/>
          </w:tcPr>
          <w:p w:rsidR="00E72691" w:rsidRPr="00A437AD" w:rsidRDefault="00E72691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举办时间和地点</w:t>
            </w:r>
          </w:p>
        </w:tc>
        <w:tc>
          <w:tcPr>
            <w:tcW w:w="3646" w:type="dxa"/>
          </w:tcPr>
          <w:p w:rsidR="00E72691" w:rsidRPr="00A437AD" w:rsidRDefault="00E72691" w:rsidP="00477EA1">
            <w:pPr>
              <w:spacing w:line="12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拟议</w:t>
            </w:r>
            <w:r w:rsidRPr="00A437AD">
              <w:rPr>
                <w:rFonts w:ascii="黑体" w:eastAsia="黑体" w:hint="eastAsia"/>
                <w:sz w:val="28"/>
                <w:szCs w:val="28"/>
              </w:rPr>
              <w:t>参与活动台方主要人员</w:t>
            </w:r>
          </w:p>
          <w:p w:rsidR="00E72691" w:rsidRPr="00A437AD" w:rsidRDefault="00E72691" w:rsidP="00477EA1">
            <w:pPr>
              <w:spacing w:line="12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（姓名、职务、人数）</w:t>
            </w:r>
          </w:p>
        </w:tc>
        <w:tc>
          <w:tcPr>
            <w:tcW w:w="1098" w:type="dxa"/>
          </w:tcPr>
          <w:p w:rsidR="00E72691" w:rsidRPr="00A437AD" w:rsidRDefault="00E72691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E72691" w:rsidTr="004F0E25">
        <w:trPr>
          <w:trHeight w:val="1137"/>
        </w:trPr>
        <w:tc>
          <w:tcPr>
            <w:tcW w:w="107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592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64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1098" w:type="dxa"/>
          </w:tcPr>
          <w:p w:rsidR="00E72691" w:rsidRDefault="00E72691" w:rsidP="00FE6F1C">
            <w:pPr>
              <w:spacing w:line="360" w:lineRule="auto"/>
            </w:pPr>
          </w:p>
        </w:tc>
      </w:tr>
      <w:tr w:rsidR="00E72691" w:rsidTr="004F0E25">
        <w:trPr>
          <w:trHeight w:val="1137"/>
        </w:trPr>
        <w:tc>
          <w:tcPr>
            <w:tcW w:w="107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592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64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1098" w:type="dxa"/>
          </w:tcPr>
          <w:p w:rsidR="00E72691" w:rsidRDefault="00E72691" w:rsidP="00FE6F1C">
            <w:pPr>
              <w:spacing w:line="360" w:lineRule="auto"/>
            </w:pPr>
          </w:p>
        </w:tc>
      </w:tr>
      <w:tr w:rsidR="00E72691" w:rsidTr="004F0E25">
        <w:trPr>
          <w:trHeight w:val="1137"/>
        </w:trPr>
        <w:tc>
          <w:tcPr>
            <w:tcW w:w="107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592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64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1098" w:type="dxa"/>
          </w:tcPr>
          <w:p w:rsidR="00E72691" w:rsidRDefault="00E72691" w:rsidP="00FE6F1C">
            <w:pPr>
              <w:spacing w:line="360" w:lineRule="auto"/>
            </w:pPr>
          </w:p>
        </w:tc>
      </w:tr>
      <w:tr w:rsidR="00E72691" w:rsidTr="004F0E25">
        <w:trPr>
          <w:trHeight w:val="1137"/>
        </w:trPr>
        <w:tc>
          <w:tcPr>
            <w:tcW w:w="107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592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64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1098" w:type="dxa"/>
          </w:tcPr>
          <w:p w:rsidR="00E72691" w:rsidRDefault="00E72691" w:rsidP="00FE6F1C">
            <w:pPr>
              <w:spacing w:line="360" w:lineRule="auto"/>
            </w:pPr>
          </w:p>
        </w:tc>
      </w:tr>
    </w:tbl>
    <w:p w:rsidR="00E72691" w:rsidRPr="00031BDE" w:rsidRDefault="00E72691" w:rsidP="001F3733">
      <w:pPr>
        <w:spacing w:line="360" w:lineRule="auto"/>
      </w:pPr>
    </w:p>
    <w:sectPr w:rsidR="00E72691" w:rsidRPr="00031BDE" w:rsidSect="00A437AD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691" w:rsidRDefault="00E72691">
      <w:r>
        <w:separator/>
      </w:r>
    </w:p>
  </w:endnote>
  <w:endnote w:type="continuationSeparator" w:id="0">
    <w:p w:rsidR="00E72691" w:rsidRDefault="00E7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91" w:rsidRDefault="00E72691" w:rsidP="00BD1F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91" w:rsidRDefault="00E72691" w:rsidP="00BE6B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91" w:rsidRDefault="00E72691" w:rsidP="00BD1F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91" w:rsidRDefault="00E72691" w:rsidP="00BE6B1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691" w:rsidRDefault="00E72691">
      <w:r>
        <w:separator/>
      </w:r>
    </w:p>
  </w:footnote>
  <w:footnote w:type="continuationSeparator" w:id="0">
    <w:p w:rsidR="00E72691" w:rsidRDefault="00E72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2C06"/>
    <w:multiLevelType w:val="multilevel"/>
    <w:tmpl w:val="3FBEC22C"/>
    <w:lvl w:ilvl="0">
      <w:start w:val="2012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1">
      <w:start w:val="9"/>
      <w:numFmt w:val="decimalZero"/>
      <w:lvlText w:val="%1-%2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2">
      <w:start w:val="6"/>
      <w:numFmt w:val="decimalZero"/>
      <w:lvlText w:val="%1-%2-%3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E71"/>
    <w:rsid w:val="00001E72"/>
    <w:rsid w:val="00031BDE"/>
    <w:rsid w:val="000D0B98"/>
    <w:rsid w:val="000F71E4"/>
    <w:rsid w:val="00182181"/>
    <w:rsid w:val="0019548C"/>
    <w:rsid w:val="001C3D71"/>
    <w:rsid w:val="001F3733"/>
    <w:rsid w:val="0023271A"/>
    <w:rsid w:val="0025095F"/>
    <w:rsid w:val="00282173"/>
    <w:rsid w:val="00366517"/>
    <w:rsid w:val="00397F80"/>
    <w:rsid w:val="003C374D"/>
    <w:rsid w:val="00415E2A"/>
    <w:rsid w:val="00421921"/>
    <w:rsid w:val="0043103E"/>
    <w:rsid w:val="00433B6C"/>
    <w:rsid w:val="00467D7F"/>
    <w:rsid w:val="00477EA1"/>
    <w:rsid w:val="00482817"/>
    <w:rsid w:val="004A2914"/>
    <w:rsid w:val="004A3ADA"/>
    <w:rsid w:val="004C0D6B"/>
    <w:rsid w:val="004D0492"/>
    <w:rsid w:val="004E07F9"/>
    <w:rsid w:val="004F0E25"/>
    <w:rsid w:val="00571A2E"/>
    <w:rsid w:val="00596E71"/>
    <w:rsid w:val="005A3FA5"/>
    <w:rsid w:val="00601372"/>
    <w:rsid w:val="006E7F6F"/>
    <w:rsid w:val="00747335"/>
    <w:rsid w:val="007511AC"/>
    <w:rsid w:val="007B42B2"/>
    <w:rsid w:val="007C4641"/>
    <w:rsid w:val="007C6EED"/>
    <w:rsid w:val="007D08B1"/>
    <w:rsid w:val="007D689A"/>
    <w:rsid w:val="00812783"/>
    <w:rsid w:val="00812860"/>
    <w:rsid w:val="008147EE"/>
    <w:rsid w:val="00876E3E"/>
    <w:rsid w:val="008F7A54"/>
    <w:rsid w:val="008F7F86"/>
    <w:rsid w:val="00940078"/>
    <w:rsid w:val="0094069F"/>
    <w:rsid w:val="00976598"/>
    <w:rsid w:val="00991B4A"/>
    <w:rsid w:val="009A22A7"/>
    <w:rsid w:val="009A45CC"/>
    <w:rsid w:val="009D05A7"/>
    <w:rsid w:val="009D1E3B"/>
    <w:rsid w:val="00A11770"/>
    <w:rsid w:val="00A437AD"/>
    <w:rsid w:val="00AD1568"/>
    <w:rsid w:val="00B46D7B"/>
    <w:rsid w:val="00B8434E"/>
    <w:rsid w:val="00B94088"/>
    <w:rsid w:val="00BB3873"/>
    <w:rsid w:val="00BB692A"/>
    <w:rsid w:val="00BD1F8F"/>
    <w:rsid w:val="00BD3167"/>
    <w:rsid w:val="00BE6B17"/>
    <w:rsid w:val="00C56F3C"/>
    <w:rsid w:val="00C65054"/>
    <w:rsid w:val="00C96CEF"/>
    <w:rsid w:val="00CB4C26"/>
    <w:rsid w:val="00CD36A3"/>
    <w:rsid w:val="00D46BD3"/>
    <w:rsid w:val="00DC3C69"/>
    <w:rsid w:val="00DE64A9"/>
    <w:rsid w:val="00E15BB1"/>
    <w:rsid w:val="00E44FEA"/>
    <w:rsid w:val="00E55705"/>
    <w:rsid w:val="00E72691"/>
    <w:rsid w:val="00EE3C83"/>
    <w:rsid w:val="00F2379F"/>
    <w:rsid w:val="00F6316C"/>
    <w:rsid w:val="00F80446"/>
    <w:rsid w:val="00FE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6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31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16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467D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6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45CC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BE6B17"/>
    <w:rPr>
      <w:rFonts w:cs="Times New Roman"/>
    </w:rPr>
  </w:style>
  <w:style w:type="character" w:styleId="Hyperlink">
    <w:name w:val="Hyperlink"/>
    <w:basedOn w:val="DefaultParagraphFont"/>
    <w:uiPriority w:val="99"/>
    <w:rsid w:val="00747335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031BD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A2914"/>
    <w:rPr>
      <w:rFonts w:cs="Times New Roman"/>
    </w:rPr>
  </w:style>
  <w:style w:type="table" w:styleId="TableGrid">
    <w:name w:val="Table Grid"/>
    <w:basedOn w:val="TableNormal"/>
    <w:uiPriority w:val="99"/>
    <w:locked/>
    <w:rsid w:val="00031BD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521</TotalTime>
  <Pages>1</Pages>
  <Words>16</Words>
  <Characters>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2012-10-26T05:27:00Z</dcterms:created>
  <dcterms:modified xsi:type="dcterms:W3CDTF">2013-11-28T04:47:00Z</dcterms:modified>
</cp:coreProperties>
</file>